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7823" w14:textId="6AD7FE2C" w:rsidR="000777D3" w:rsidRPr="00CC1508" w:rsidRDefault="00DB3140">
      <w:pPr>
        <w:pStyle w:val="Heading1"/>
        <w:rPr>
          <w:rFonts w:ascii="Calibri" w:hAnsi="Calibri" w:cs="Calibri"/>
          <w:color w:val="2F5496" w:themeColor="accent1" w:themeShade="BF"/>
          <w:sz w:val="28"/>
          <w:szCs w:val="28"/>
        </w:rPr>
      </w:pPr>
      <w:r w:rsidRPr="00CC1508">
        <w:rPr>
          <w:rFonts w:ascii="Calibri" w:hAnsi="Calibri" w:cs="Calibri"/>
          <w:color w:val="2F5496" w:themeColor="accent1" w:themeShade="BF"/>
          <w:sz w:val="28"/>
          <w:szCs w:val="28"/>
        </w:rPr>
        <w:t xml:space="preserve">BSAVA </w:t>
      </w:r>
      <w:r w:rsidR="000777D3" w:rsidRPr="00CC1508">
        <w:rPr>
          <w:rFonts w:ascii="Calibri" w:hAnsi="Calibri" w:cs="Calibri"/>
          <w:color w:val="2F5496" w:themeColor="accent1" w:themeShade="BF"/>
          <w:sz w:val="28"/>
          <w:szCs w:val="28"/>
        </w:rPr>
        <w:t>ROLE DESCRIPTION</w:t>
      </w:r>
    </w:p>
    <w:p w14:paraId="3AB0A05F" w14:textId="77777777" w:rsidR="000777D3" w:rsidRPr="00CC1508" w:rsidRDefault="000777D3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095"/>
      </w:tblGrid>
      <w:tr w:rsidR="000777D3" w:rsidRPr="000C3245" w14:paraId="6A35F293" w14:textId="77777777" w:rsidTr="17CC8F82">
        <w:tc>
          <w:tcPr>
            <w:tcW w:w="2802" w:type="dxa"/>
          </w:tcPr>
          <w:p w14:paraId="26DAC6A7" w14:textId="77777777" w:rsidR="000777D3" w:rsidRPr="000C3245" w:rsidRDefault="000777D3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  <w:r w:rsidRPr="17CC8F82">
              <w:rPr>
                <w:rFonts w:asciiTheme="minorHAnsi" w:hAnsiTheme="minorHAnsi" w:cstheme="minorBidi"/>
                <w:b/>
                <w:bCs/>
                <w:color w:val="4472C4"/>
                <w14:textFill>
                  <w14:solidFill>
                    <w14:srgbClr w14:val="4472C4">
                      <w14:lumMod w14:val="75000"/>
                    </w14:srgbClr>
                  </w14:solidFill>
                </w14:textFill>
              </w:rPr>
              <w:t>Department</w:t>
            </w:r>
          </w:p>
          <w:p w14:paraId="25052532" w14:textId="570E3971" w:rsidR="000777D3" w:rsidRPr="000C3245" w:rsidRDefault="000777D3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6095" w:type="dxa"/>
          </w:tcPr>
          <w:p w14:paraId="5170A9FB" w14:textId="17FE3155" w:rsidR="000777D3" w:rsidRPr="000C3245" w:rsidRDefault="00AF4214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>Education</w:t>
            </w:r>
          </w:p>
        </w:tc>
      </w:tr>
      <w:tr w:rsidR="000777D3" w:rsidRPr="000C3245" w14:paraId="7ECB84BF" w14:textId="77777777" w:rsidTr="17CC8F82">
        <w:tc>
          <w:tcPr>
            <w:tcW w:w="2802" w:type="dxa"/>
          </w:tcPr>
          <w:p w14:paraId="60AC117E" w14:textId="0592DEF9" w:rsidR="000777D3" w:rsidRPr="000C3245" w:rsidRDefault="000777D3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 xml:space="preserve">Job </w:t>
            </w:r>
            <w:r w:rsidR="004D25C7"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t</w:t>
            </w:r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itle</w:t>
            </w:r>
          </w:p>
          <w:p w14:paraId="32A7DCED" w14:textId="19370878" w:rsidR="000777D3" w:rsidRPr="000C3245" w:rsidRDefault="000777D3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6095" w:type="dxa"/>
          </w:tcPr>
          <w:p w14:paraId="6CD33CAC" w14:textId="30D5B6C1" w:rsidR="000777D3" w:rsidRPr="000C3245" w:rsidRDefault="00E2180F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>Examination Officer</w:t>
            </w:r>
          </w:p>
        </w:tc>
      </w:tr>
      <w:tr w:rsidR="009659D4" w:rsidRPr="000C3245" w14:paraId="2D2CA6BC" w14:textId="77777777" w:rsidTr="17CC8F82">
        <w:tc>
          <w:tcPr>
            <w:tcW w:w="2802" w:type="dxa"/>
          </w:tcPr>
          <w:p w14:paraId="686F44C6" w14:textId="6B6C678C" w:rsidR="00EF5623" w:rsidRPr="000C3245" w:rsidRDefault="004D25C7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Manager</w:t>
            </w:r>
            <w:r w:rsidR="008534EB"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’s role</w:t>
            </w:r>
          </w:p>
        </w:tc>
        <w:tc>
          <w:tcPr>
            <w:tcW w:w="6095" w:type="dxa"/>
          </w:tcPr>
          <w:p w14:paraId="4061E723" w14:textId="4B55B653" w:rsidR="61EA21E5" w:rsidRDefault="61EA21E5" w:rsidP="17CC8F82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17CC8F8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This post sits within the Education department, and reports to Laura Haddock, the Academic Manager.</w:t>
            </w:r>
          </w:p>
          <w:p w14:paraId="6959092B" w14:textId="10577506" w:rsidR="00AF4214" w:rsidRPr="000C3245" w:rsidRDefault="00E2180F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 xml:space="preserve">The </w:t>
            </w:r>
            <w:r w:rsidR="004C1C9F" w:rsidRPr="17CC8F82">
              <w:rPr>
                <w:rFonts w:asciiTheme="minorHAnsi" w:hAnsiTheme="minorHAnsi" w:cstheme="minorBidi"/>
              </w:rPr>
              <w:t>Examination Officer</w:t>
            </w:r>
            <w:r w:rsidR="00B2073F" w:rsidRPr="17CC8F82">
              <w:rPr>
                <w:rFonts w:asciiTheme="minorHAnsi" w:hAnsiTheme="minorHAnsi" w:cstheme="minorBidi"/>
              </w:rPr>
              <w:t xml:space="preserve"> will work</w:t>
            </w:r>
            <w:r w:rsidRPr="17CC8F82">
              <w:rPr>
                <w:rFonts w:asciiTheme="minorHAnsi" w:hAnsiTheme="minorHAnsi" w:cstheme="minorBidi"/>
              </w:rPr>
              <w:t xml:space="preserve"> closely with </w:t>
            </w:r>
            <w:r w:rsidR="00B2073F" w:rsidRPr="17CC8F82">
              <w:rPr>
                <w:rFonts w:asciiTheme="minorHAnsi" w:hAnsiTheme="minorHAnsi" w:cstheme="minorBidi"/>
              </w:rPr>
              <w:t>another experienced Examination Officer, and the</w:t>
            </w:r>
            <w:r w:rsidRPr="17CC8F82">
              <w:rPr>
                <w:rFonts w:asciiTheme="minorHAnsi" w:hAnsiTheme="minorHAnsi" w:cstheme="minorBidi"/>
              </w:rPr>
              <w:t xml:space="preserve"> Academic Manager</w:t>
            </w:r>
            <w:r w:rsidR="00B2073F" w:rsidRPr="17CC8F82">
              <w:rPr>
                <w:rFonts w:asciiTheme="minorHAnsi" w:hAnsiTheme="minorHAnsi" w:cstheme="minorBidi"/>
              </w:rPr>
              <w:t>.</w:t>
            </w:r>
          </w:p>
          <w:p w14:paraId="0FAE4F80" w14:textId="23DD492B" w:rsidR="00AF4214" w:rsidRPr="000C3245" w:rsidRDefault="00E2180F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 xml:space="preserve">Support is available within the Woodrow House team, </w:t>
            </w:r>
            <w:r w:rsidR="00B2073F" w:rsidRPr="17CC8F82">
              <w:rPr>
                <w:rFonts w:asciiTheme="minorHAnsi" w:hAnsiTheme="minorHAnsi" w:cstheme="minorBidi"/>
              </w:rPr>
              <w:t xml:space="preserve">including </w:t>
            </w:r>
            <w:r w:rsidRPr="17CC8F82">
              <w:rPr>
                <w:rFonts w:asciiTheme="minorHAnsi" w:hAnsiTheme="minorHAnsi" w:cstheme="minorBidi"/>
              </w:rPr>
              <w:t>specialist expertise in the IT and Marketing departments.</w:t>
            </w:r>
          </w:p>
        </w:tc>
      </w:tr>
      <w:tr w:rsidR="000777D3" w:rsidRPr="000C3245" w14:paraId="4C46D8FB" w14:textId="77777777" w:rsidTr="17CC8F82">
        <w:tc>
          <w:tcPr>
            <w:tcW w:w="2802" w:type="dxa"/>
          </w:tcPr>
          <w:p w14:paraId="677A667E" w14:textId="121A64F4" w:rsidR="000777D3" w:rsidRPr="000C3245" w:rsidRDefault="000D5A9E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Hours</w:t>
            </w:r>
          </w:p>
          <w:p w14:paraId="5B421FD8" w14:textId="0F60AA1E" w:rsidR="000777D3" w:rsidRPr="000C3245" w:rsidRDefault="000777D3" w:rsidP="17CC8F82">
            <w:pPr>
              <w:jc w:val="center"/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</w:tc>
        <w:tc>
          <w:tcPr>
            <w:tcW w:w="6095" w:type="dxa"/>
          </w:tcPr>
          <w:p w14:paraId="12CC8CEB" w14:textId="56DEB1C0" w:rsidR="000D5A9E" w:rsidRPr="000C3245" w:rsidRDefault="00E2180F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>20</w:t>
            </w:r>
            <w:r w:rsidR="00AF4214" w:rsidRPr="17CC8F82">
              <w:rPr>
                <w:rFonts w:asciiTheme="minorHAnsi" w:hAnsiTheme="minorHAnsi" w:cstheme="minorBidi"/>
              </w:rPr>
              <w:t xml:space="preserve"> hours per week</w:t>
            </w:r>
            <w:r w:rsidRPr="17CC8F82">
              <w:rPr>
                <w:rFonts w:asciiTheme="minorHAnsi" w:hAnsiTheme="minorHAnsi" w:cstheme="minorBidi"/>
              </w:rPr>
              <w:t>.</w:t>
            </w:r>
          </w:p>
        </w:tc>
      </w:tr>
    </w:tbl>
    <w:p w14:paraId="54FEE535" w14:textId="77777777" w:rsidR="000777D3" w:rsidRPr="000C3245" w:rsidRDefault="000777D3">
      <w:pPr>
        <w:rPr>
          <w:rFonts w:asciiTheme="minorHAnsi" w:hAnsiTheme="minorHAnsi" w:cstheme="minorHAnsi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AD3942" w:rsidRPr="000C3245" w14:paraId="320D1D89" w14:textId="77777777" w:rsidTr="17CC8F82">
        <w:tc>
          <w:tcPr>
            <w:tcW w:w="8928" w:type="dxa"/>
          </w:tcPr>
          <w:p w14:paraId="6DEA9D1D" w14:textId="77777777" w:rsidR="00AD3942" w:rsidRPr="00FC7EF8" w:rsidRDefault="00AD3942" w:rsidP="00CF45B8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 xml:space="preserve">BSAVA’s Purpose </w:t>
            </w:r>
          </w:p>
          <w:p w14:paraId="5C9A5779" w14:textId="77777777" w:rsidR="00AD3942" w:rsidRPr="00FC7EF8" w:rsidRDefault="3AFA5670" w:rsidP="00CF45B8">
            <w:pPr>
              <w:rPr>
                <w:rFonts w:asciiTheme="minorHAnsi" w:hAnsiTheme="minorHAnsi" w:cstheme="minorHAnsi"/>
                <w:szCs w:val="22"/>
              </w:rPr>
            </w:pPr>
            <w:r w:rsidRPr="17CC8F82">
              <w:rPr>
                <w:rFonts w:asciiTheme="minorHAnsi" w:hAnsiTheme="minorHAnsi" w:cstheme="minorBidi"/>
              </w:rPr>
              <w:t>To drive excellence in veterinary practice to improve the health and welfare of small animals.</w:t>
            </w:r>
          </w:p>
          <w:p w14:paraId="35E6E202" w14:textId="666CFB60" w:rsidR="17CC8F82" w:rsidRDefault="17CC8F82" w:rsidP="17CC8F82">
            <w:pPr>
              <w:rPr>
                <w:rFonts w:asciiTheme="minorHAnsi" w:hAnsiTheme="minorHAnsi" w:cstheme="minorBidi"/>
              </w:rPr>
            </w:pPr>
          </w:p>
          <w:p w14:paraId="1E8DE7FE" w14:textId="77777777" w:rsidR="00AD3942" w:rsidRPr="00FC7EF8" w:rsidRDefault="00AD3942" w:rsidP="00CF45B8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  <w:r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BSAVA’s Mission</w:t>
            </w:r>
          </w:p>
          <w:p w14:paraId="205683DB" w14:textId="1AD7EE8E" w:rsidR="00AD3942" w:rsidRPr="000C3245" w:rsidRDefault="3AFA5670" w:rsidP="17CC8F82">
            <w:p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>To enable the community of small animal veterinary professionals to develop their knowledge and skills through leading-edge education, scientific research and collaboration.</w:t>
            </w:r>
          </w:p>
        </w:tc>
      </w:tr>
    </w:tbl>
    <w:p w14:paraId="73C43C28" w14:textId="77777777" w:rsidR="00AD3942" w:rsidRPr="000C3245" w:rsidRDefault="00AD3942">
      <w:pPr>
        <w:rPr>
          <w:rFonts w:asciiTheme="minorHAnsi" w:hAnsiTheme="minorHAnsi" w:cstheme="minorHAnsi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1672CF" w:rsidRPr="000C3245" w14:paraId="241DB2A8" w14:textId="77777777" w:rsidTr="17CC8F82">
        <w:tc>
          <w:tcPr>
            <w:tcW w:w="8928" w:type="dxa"/>
          </w:tcPr>
          <w:p w14:paraId="2C79D77D" w14:textId="1BC44A0D" w:rsidR="007C3ECC" w:rsidRPr="000C3245" w:rsidRDefault="7366CB95" w:rsidP="00261F98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bookmarkStart w:id="0" w:name="_Hlk118807047"/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 xml:space="preserve">Job Purpose (including how the role relates to BSAVA’s organisational purpose): </w:t>
            </w:r>
          </w:p>
          <w:p w14:paraId="250EB63A" w14:textId="2CE98920" w:rsidR="00B2073F" w:rsidRPr="00B2073F" w:rsidRDefault="00AF4214" w:rsidP="00AF4214">
            <w:pPr>
              <w:rPr>
                <w:rFonts w:asciiTheme="minorHAnsi" w:hAnsiTheme="minorHAnsi" w:cstheme="minorHAnsi"/>
                <w:szCs w:val="22"/>
              </w:rPr>
            </w:pPr>
            <w:r w:rsidRPr="00B2073F">
              <w:rPr>
                <w:rFonts w:asciiTheme="minorHAnsi" w:hAnsiTheme="minorHAnsi" w:cstheme="minorHAnsi"/>
                <w:szCs w:val="22"/>
              </w:rPr>
              <w:t xml:space="preserve">To assist in the delivery and ongoing development of the BSAVA Postgraduate Certificate </w:t>
            </w:r>
            <w:r w:rsidR="00264168" w:rsidRPr="00B2073F">
              <w:rPr>
                <w:rFonts w:asciiTheme="minorHAnsi" w:hAnsiTheme="minorHAnsi" w:cstheme="minorHAnsi"/>
                <w:szCs w:val="22"/>
              </w:rPr>
              <w:t>assessments and examinations</w:t>
            </w:r>
            <w:r w:rsidR="00B2073F" w:rsidRPr="00B2073F">
              <w:rPr>
                <w:rFonts w:asciiTheme="minorHAnsi" w:hAnsiTheme="minorHAnsi" w:cstheme="minorHAnsi"/>
                <w:szCs w:val="22"/>
              </w:rPr>
              <w:t>:</w:t>
            </w:r>
          </w:p>
          <w:p w14:paraId="253AEB8B" w14:textId="1CBAE4BD" w:rsidR="00B2073F" w:rsidRDefault="00B2073F" w:rsidP="00B2073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A07F5">
              <w:rPr>
                <w:rFonts w:asciiTheme="minorHAnsi" w:hAnsiTheme="minorHAnsi" w:cstheme="minorHAnsi"/>
                <w:szCs w:val="22"/>
              </w:rPr>
              <w:t xml:space="preserve">Providing veterinary support </w:t>
            </w:r>
            <w:r w:rsidRPr="00EA07F5">
              <w:rPr>
                <w:rFonts w:asciiTheme="minorHAnsi" w:hAnsiTheme="minorHAnsi" w:cstheme="minorHAnsi"/>
              </w:rPr>
              <w:t>t</w:t>
            </w:r>
            <w:r w:rsidR="00264168" w:rsidRPr="00EA07F5">
              <w:rPr>
                <w:rFonts w:asciiTheme="minorHAnsi" w:hAnsiTheme="minorHAnsi" w:cstheme="minorHAnsi"/>
              </w:rPr>
              <w:t>o the examination process by liaising with examiners in the creation of exam papers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3A798AF" w14:textId="6A6A32A3" w:rsidR="00B2073F" w:rsidRPr="00B2073F" w:rsidRDefault="00B2073F" w:rsidP="00F7155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B2073F">
              <w:rPr>
                <w:rFonts w:asciiTheme="minorHAnsi" w:hAnsiTheme="minorHAnsi" w:cstheme="minorHAnsi"/>
              </w:rPr>
              <w:t>S</w:t>
            </w:r>
            <w:r w:rsidR="00264168" w:rsidRPr="00EA07F5">
              <w:rPr>
                <w:rFonts w:asciiTheme="minorHAnsi" w:hAnsiTheme="minorHAnsi" w:cstheme="minorHAnsi"/>
              </w:rPr>
              <w:t>upporting the question writing process</w:t>
            </w:r>
            <w:r w:rsidRPr="00EA07F5">
              <w:rPr>
                <w:rFonts w:asciiTheme="minorHAnsi" w:hAnsiTheme="minorHAnsi" w:cstheme="minorHAnsi"/>
              </w:rPr>
              <w:t xml:space="preserve">. </w:t>
            </w:r>
          </w:p>
          <w:p w14:paraId="4AD5F551" w14:textId="4631EC6F" w:rsidR="00B2073F" w:rsidRDefault="00B2073F" w:rsidP="00F7155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="00264168" w:rsidRPr="00B2073F">
              <w:rPr>
                <w:rFonts w:asciiTheme="minorHAnsi" w:hAnsiTheme="minorHAnsi" w:cstheme="minorHAnsi"/>
                <w:szCs w:val="22"/>
              </w:rPr>
              <w:t>nsur</w:t>
            </w:r>
            <w:r>
              <w:rPr>
                <w:rFonts w:asciiTheme="minorHAnsi" w:hAnsiTheme="minorHAnsi" w:cstheme="minorHAnsi"/>
                <w:szCs w:val="22"/>
              </w:rPr>
              <w:t>ing</w:t>
            </w:r>
            <w:r w:rsidR="00264168" w:rsidRPr="00B2073F">
              <w:rPr>
                <w:rFonts w:asciiTheme="minorHAnsi" w:hAnsiTheme="minorHAnsi" w:cstheme="minorHAnsi"/>
                <w:szCs w:val="22"/>
              </w:rPr>
              <w:t xml:space="preserve"> robust standard setting and monitoring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09A1ED6A" w14:textId="32E300C6" w:rsidR="00AF4214" w:rsidRPr="000C3245" w:rsidRDefault="00B2073F" w:rsidP="17CC8F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>P</w:t>
            </w:r>
            <w:r w:rsidR="0EF09791" w:rsidRPr="17CC8F82">
              <w:rPr>
                <w:rFonts w:asciiTheme="minorHAnsi" w:hAnsiTheme="minorHAnsi" w:cstheme="minorBidi"/>
              </w:rPr>
              <w:t>roviding examination support to students.</w:t>
            </w:r>
          </w:p>
        </w:tc>
      </w:tr>
      <w:bookmarkEnd w:id="0"/>
    </w:tbl>
    <w:p w14:paraId="36B091E0" w14:textId="77777777" w:rsidR="003960A1" w:rsidRPr="000C3245" w:rsidRDefault="003960A1">
      <w:pPr>
        <w:rPr>
          <w:rFonts w:asciiTheme="minorHAnsi" w:hAnsiTheme="minorHAnsi" w:cstheme="minorHAnsi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1672CF" w:rsidRPr="000C3245" w14:paraId="7A8D5EDD" w14:textId="77777777" w:rsidTr="17CC8F82">
        <w:tc>
          <w:tcPr>
            <w:tcW w:w="8928" w:type="dxa"/>
          </w:tcPr>
          <w:p w14:paraId="19707DEF" w14:textId="77777777" w:rsidR="00995D9E" w:rsidRPr="00FC7EF8" w:rsidRDefault="00640562" w:rsidP="00995D9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  <w:r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 xml:space="preserve">As BSAVA staff, we all have a responsibility to uphold the Association’s </w:t>
            </w:r>
            <w:r w:rsidR="00940729"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v</w:t>
            </w:r>
            <w:r w:rsidR="001672CF"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alues</w:t>
            </w:r>
            <w:r w:rsidR="00995D9E" w:rsidRPr="00FC7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.  We expect all staff to always maintain and promote our values, which are to:</w:t>
            </w:r>
          </w:p>
          <w:p w14:paraId="2253AA0C" w14:textId="1B7515A2" w:rsidR="00D87FDF" w:rsidRPr="00FC7EF8" w:rsidRDefault="00940729" w:rsidP="00D87FD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FC7EF8">
              <w:rPr>
                <w:rFonts w:asciiTheme="minorHAnsi" w:hAnsiTheme="minorHAnsi" w:cstheme="minorHAnsi"/>
                <w:szCs w:val="22"/>
              </w:rPr>
              <w:t>N</w:t>
            </w:r>
            <w:r w:rsidR="00D87FDF" w:rsidRPr="00FC7EF8">
              <w:rPr>
                <w:rFonts w:asciiTheme="minorHAnsi" w:hAnsiTheme="minorHAnsi" w:cstheme="minorHAnsi"/>
                <w:szCs w:val="22"/>
              </w:rPr>
              <w:t>urture and support our communities</w:t>
            </w:r>
          </w:p>
          <w:p w14:paraId="7EAF4581" w14:textId="01DBCF19" w:rsidR="00D87FDF" w:rsidRPr="00FC7EF8" w:rsidRDefault="00940729" w:rsidP="00D87FD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FC7EF8">
              <w:rPr>
                <w:rFonts w:asciiTheme="minorHAnsi" w:hAnsiTheme="minorHAnsi" w:cstheme="minorHAnsi"/>
                <w:szCs w:val="22"/>
              </w:rPr>
              <w:t>A</w:t>
            </w:r>
            <w:r w:rsidR="00D87FDF" w:rsidRPr="00FC7EF8">
              <w:rPr>
                <w:rFonts w:asciiTheme="minorHAnsi" w:hAnsiTheme="minorHAnsi" w:cstheme="minorHAnsi"/>
                <w:szCs w:val="22"/>
              </w:rPr>
              <w:t>im for excellence in all that we do</w:t>
            </w:r>
          </w:p>
          <w:p w14:paraId="250A5A14" w14:textId="4F473A35" w:rsidR="00D87FDF" w:rsidRPr="00FC7EF8" w:rsidRDefault="00940729" w:rsidP="00D87FD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FC7EF8">
              <w:rPr>
                <w:rFonts w:asciiTheme="minorHAnsi" w:hAnsiTheme="minorHAnsi" w:cstheme="minorHAnsi"/>
                <w:szCs w:val="22"/>
              </w:rPr>
              <w:t>S</w:t>
            </w:r>
            <w:r w:rsidR="00D87FDF" w:rsidRPr="00FC7EF8">
              <w:rPr>
                <w:rFonts w:asciiTheme="minorHAnsi" w:hAnsiTheme="minorHAnsi" w:cstheme="minorHAnsi"/>
                <w:szCs w:val="22"/>
              </w:rPr>
              <w:t>trive to be bold and innovative</w:t>
            </w:r>
          </w:p>
          <w:p w14:paraId="192E809E" w14:textId="7E3F455B" w:rsidR="00D87FDF" w:rsidRPr="00FC7EF8" w:rsidRDefault="00940729" w:rsidP="00D87FD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FC7EF8">
              <w:rPr>
                <w:rFonts w:asciiTheme="minorHAnsi" w:hAnsiTheme="minorHAnsi" w:cstheme="minorHAnsi"/>
                <w:szCs w:val="22"/>
              </w:rPr>
              <w:t xml:space="preserve">Be </w:t>
            </w:r>
            <w:r w:rsidR="00D87FDF" w:rsidRPr="00FC7EF8">
              <w:rPr>
                <w:rFonts w:asciiTheme="minorHAnsi" w:hAnsiTheme="minorHAnsi" w:cstheme="minorHAnsi"/>
                <w:szCs w:val="22"/>
              </w:rPr>
              <w:t>accountable and trustworthy</w:t>
            </w:r>
          </w:p>
          <w:p w14:paraId="4F0B2B6A" w14:textId="1A120E7F" w:rsidR="001672CF" w:rsidRPr="000C3245" w:rsidRDefault="6FE92FA2" w:rsidP="17CC8F82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t xml:space="preserve">Be </w:t>
            </w:r>
            <w:r w:rsidR="37C81303" w:rsidRPr="17CC8F82">
              <w:rPr>
                <w:rFonts w:asciiTheme="minorHAnsi" w:hAnsiTheme="minorHAnsi" w:cstheme="minorBidi"/>
              </w:rPr>
              <w:t>rigorous and evidence led</w:t>
            </w:r>
          </w:p>
        </w:tc>
      </w:tr>
    </w:tbl>
    <w:p w14:paraId="361B5B73" w14:textId="77777777" w:rsidR="000777D3" w:rsidRPr="000C3245" w:rsidRDefault="000777D3">
      <w:pPr>
        <w:rPr>
          <w:rFonts w:asciiTheme="minorHAnsi" w:hAnsiTheme="minorHAnsi" w:cstheme="minorHAnsi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0777D3" w:rsidRPr="000C3245" w14:paraId="00104994" w14:textId="77777777" w:rsidTr="17CC8F82">
        <w:tc>
          <w:tcPr>
            <w:tcW w:w="8928" w:type="dxa"/>
          </w:tcPr>
          <w:p w14:paraId="00E3AB90" w14:textId="77777777" w:rsidR="000777D3" w:rsidRPr="000C3245" w:rsidRDefault="000777D3">
            <w:pPr>
              <w:rPr>
                <w:rFonts w:asciiTheme="minorHAnsi" w:hAnsiTheme="minorHAnsi" w:cstheme="minorHAnsi"/>
                <w:color w:val="2F5496" w:themeColor="accent1" w:themeShade="BF"/>
                <w:szCs w:val="22"/>
              </w:rPr>
            </w:pPr>
            <w:r w:rsidRPr="000C3245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 xml:space="preserve">Staff management responsibility: </w:t>
            </w:r>
          </w:p>
          <w:p w14:paraId="60F3B269" w14:textId="776FCC90" w:rsidR="000777D3" w:rsidRPr="000C3245" w:rsidRDefault="00DC61E9" w:rsidP="00AF4214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0C3245">
              <w:rPr>
                <w:rFonts w:asciiTheme="minorHAnsi" w:hAnsiTheme="minorHAnsi" w:cstheme="minorHAnsi"/>
                <w:i w:val="0"/>
                <w:iCs w:val="0"/>
                <w:szCs w:val="22"/>
              </w:rPr>
              <w:t>None.</w:t>
            </w:r>
          </w:p>
        </w:tc>
      </w:tr>
      <w:tr w:rsidR="000777D3" w:rsidRPr="000C3245" w14:paraId="096DDFEF" w14:textId="77777777" w:rsidTr="17CC8F82">
        <w:tc>
          <w:tcPr>
            <w:tcW w:w="8928" w:type="dxa"/>
          </w:tcPr>
          <w:p w14:paraId="2FC56BFA" w14:textId="3C82A69A" w:rsidR="007D1D05" w:rsidRDefault="000777D3" w:rsidP="17CC8F82">
            <w:pPr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  <w:r w:rsidRPr="17CC8F82"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  <w:t>Special conditions:</w:t>
            </w:r>
          </w:p>
          <w:p w14:paraId="4C14EBAB" w14:textId="3920A18D" w:rsidR="007D1D05" w:rsidRDefault="4E6411D9" w:rsidP="17CC8F82">
            <w:pPr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17CC8F82">
              <w:rPr>
                <w:rFonts w:asciiTheme="minorHAnsi" w:eastAsiaTheme="minorEastAsia" w:hAnsiTheme="minorHAnsi" w:cstheme="minorBidi"/>
                <w:color w:val="333333"/>
                <w:szCs w:val="22"/>
              </w:rPr>
              <w:t>The post is designed so that the post holder can work remotely, but the post holder can work within the BSAVA office in Gloucester if they prefer.</w:t>
            </w:r>
          </w:p>
          <w:p w14:paraId="244663AA" w14:textId="1F998CFF" w:rsidR="17CC8F82" w:rsidRDefault="17CC8F82" w:rsidP="17CC8F82">
            <w:pPr>
              <w:jc w:val="both"/>
              <w:rPr>
                <w:rFonts w:asciiTheme="minorHAnsi" w:eastAsiaTheme="minorEastAsia" w:hAnsiTheme="minorHAnsi" w:cstheme="minorBidi"/>
                <w:color w:val="333333"/>
                <w:szCs w:val="22"/>
              </w:rPr>
            </w:pPr>
          </w:p>
          <w:p w14:paraId="64F8A924" w14:textId="5DD15031" w:rsidR="007D1D05" w:rsidRDefault="00AF4214" w:rsidP="3518F377">
            <w:pPr>
              <w:jc w:val="both"/>
              <w:rPr>
                <w:rFonts w:asciiTheme="minorHAnsi" w:hAnsiTheme="minorHAnsi" w:cstheme="minorBidi"/>
              </w:rPr>
            </w:pPr>
            <w:r w:rsidRPr="3518F377">
              <w:rPr>
                <w:rFonts w:asciiTheme="minorHAnsi" w:hAnsiTheme="minorHAnsi" w:cstheme="minorBidi"/>
              </w:rPr>
              <w:t>This is a part time position (</w:t>
            </w:r>
            <w:r w:rsidR="2D73374A" w:rsidRPr="3518F377">
              <w:rPr>
                <w:rFonts w:asciiTheme="minorHAnsi" w:hAnsiTheme="minorHAnsi" w:cstheme="minorBidi"/>
              </w:rPr>
              <w:t>2</w:t>
            </w:r>
            <w:r w:rsidRPr="3518F377">
              <w:rPr>
                <w:rFonts w:asciiTheme="minorHAnsi" w:hAnsiTheme="minorHAnsi" w:cstheme="minorBidi"/>
              </w:rPr>
              <w:t>0 hours</w:t>
            </w:r>
            <w:r w:rsidR="18B7CD43" w:rsidRPr="3518F377">
              <w:rPr>
                <w:rFonts w:asciiTheme="minorHAnsi" w:hAnsiTheme="minorHAnsi" w:cstheme="minorBidi"/>
              </w:rPr>
              <w:t>/</w:t>
            </w:r>
            <w:r w:rsidRPr="3518F377">
              <w:rPr>
                <w:rFonts w:asciiTheme="minorHAnsi" w:hAnsiTheme="minorHAnsi" w:cstheme="minorBidi"/>
              </w:rPr>
              <w:t xml:space="preserve">week). </w:t>
            </w:r>
            <w:r w:rsidR="1CAFC37B" w:rsidRPr="3518F377">
              <w:rPr>
                <w:rFonts w:asciiTheme="minorHAnsi" w:hAnsiTheme="minorHAnsi" w:cstheme="minorBidi"/>
              </w:rPr>
              <w:t>There is</w:t>
            </w:r>
            <w:r w:rsidR="4993F489" w:rsidRPr="3518F377">
              <w:rPr>
                <w:rFonts w:asciiTheme="minorHAnsi" w:hAnsiTheme="minorHAnsi" w:cstheme="minorBidi"/>
              </w:rPr>
              <w:t xml:space="preserve"> considerable</w:t>
            </w:r>
            <w:r w:rsidR="5A84414D" w:rsidRPr="3518F377">
              <w:rPr>
                <w:rFonts w:asciiTheme="minorHAnsi" w:hAnsiTheme="minorHAnsi" w:cstheme="minorBidi"/>
              </w:rPr>
              <w:t xml:space="preserve"> </w:t>
            </w:r>
            <w:r w:rsidR="4993F489" w:rsidRPr="3518F377">
              <w:rPr>
                <w:rFonts w:asciiTheme="minorHAnsi" w:hAnsiTheme="minorHAnsi" w:cstheme="minorBidi"/>
              </w:rPr>
              <w:t xml:space="preserve">flexibility </w:t>
            </w:r>
            <w:r w:rsidR="1CAFC37B" w:rsidRPr="3518F377">
              <w:rPr>
                <w:rFonts w:asciiTheme="minorHAnsi" w:hAnsiTheme="minorHAnsi" w:cstheme="minorBidi"/>
              </w:rPr>
              <w:t>in when these hours may be worked</w:t>
            </w:r>
            <w:r w:rsidR="524B33DC" w:rsidRPr="3518F377">
              <w:rPr>
                <w:rFonts w:asciiTheme="minorHAnsi" w:hAnsiTheme="minorHAnsi" w:cstheme="minorBidi"/>
              </w:rPr>
              <w:t xml:space="preserve"> most weeks</w:t>
            </w:r>
            <w:r w:rsidR="018BCADF" w:rsidRPr="3518F377">
              <w:rPr>
                <w:rFonts w:asciiTheme="minorHAnsi" w:hAnsiTheme="minorHAnsi" w:cstheme="minorBidi"/>
              </w:rPr>
              <w:t xml:space="preserve">, with </w:t>
            </w:r>
            <w:r w:rsidR="524B33DC" w:rsidRPr="3518F377">
              <w:rPr>
                <w:rFonts w:asciiTheme="minorHAnsi" w:hAnsiTheme="minorHAnsi" w:cstheme="minorBidi"/>
              </w:rPr>
              <w:t>a few exceptions:</w:t>
            </w:r>
          </w:p>
          <w:p w14:paraId="7A18747C" w14:textId="3D8FB055" w:rsidR="007D1D05" w:rsidRDefault="00951069" w:rsidP="007D1D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="00FC7EF8" w:rsidRPr="00EA07F5">
              <w:rPr>
                <w:rFonts w:asciiTheme="minorHAnsi" w:hAnsiTheme="minorHAnsi" w:cstheme="minorHAnsi"/>
                <w:bCs/>
                <w:szCs w:val="22"/>
              </w:rPr>
              <w:t>ome evening/weekend work may be required during busy periods</w:t>
            </w:r>
            <w:r w:rsidR="00857736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55DAED4D" w14:textId="30BDA3C2" w:rsidR="007D1D05" w:rsidRDefault="00951069" w:rsidP="007D1D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Y</w:t>
            </w:r>
            <w:r w:rsidR="001E79BC" w:rsidRPr="00EA07F5">
              <w:rPr>
                <w:rFonts w:asciiTheme="minorHAnsi" w:hAnsiTheme="minorHAnsi" w:cstheme="minorHAnsi"/>
                <w:bCs/>
                <w:szCs w:val="22"/>
              </w:rPr>
              <w:t>ou will be expected to invigilate some examination</w:t>
            </w:r>
            <w:r w:rsidR="00857736"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="001E79BC" w:rsidRPr="00EA07F5">
              <w:rPr>
                <w:rFonts w:asciiTheme="minorHAnsi" w:hAnsiTheme="minorHAnsi" w:cstheme="minorHAnsi"/>
                <w:bCs/>
                <w:szCs w:val="22"/>
              </w:rPr>
              <w:t xml:space="preserve"> in Gloucester, these w</w:t>
            </w:r>
            <w:r>
              <w:rPr>
                <w:rFonts w:asciiTheme="minorHAnsi" w:hAnsiTheme="minorHAnsi" w:cstheme="minorHAnsi"/>
                <w:bCs/>
                <w:szCs w:val="22"/>
              </w:rPr>
              <w:t>ill</w:t>
            </w:r>
            <w:r w:rsidR="001E79BC" w:rsidRPr="00EA07F5">
              <w:rPr>
                <w:rFonts w:asciiTheme="minorHAnsi" w:hAnsiTheme="minorHAnsi" w:cstheme="minorHAnsi"/>
                <w:bCs/>
                <w:szCs w:val="22"/>
              </w:rPr>
              <w:t xml:space="preserve"> typically be </w:t>
            </w:r>
            <w:r w:rsidR="007D1D05">
              <w:rPr>
                <w:rFonts w:asciiTheme="minorHAnsi" w:hAnsiTheme="minorHAnsi" w:cstheme="minorHAnsi"/>
                <w:bCs/>
                <w:szCs w:val="22"/>
              </w:rPr>
              <w:t xml:space="preserve">limited to </w:t>
            </w:r>
            <w:r w:rsidR="007D1D05" w:rsidRPr="00EA07F5">
              <w:rPr>
                <w:rFonts w:asciiTheme="minorHAnsi" w:hAnsiTheme="minorHAnsi" w:cstheme="minorHAnsi"/>
                <w:bCs/>
                <w:szCs w:val="22"/>
              </w:rPr>
              <w:t xml:space="preserve">2-3 days per year. </w:t>
            </w:r>
          </w:p>
          <w:p w14:paraId="274E7F14" w14:textId="36FEDF2B" w:rsidR="00AF4214" w:rsidRPr="000C3245" w:rsidRDefault="1BF537C1" w:rsidP="17CC8F8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Bidi"/>
              </w:rPr>
            </w:pPr>
            <w:r w:rsidRPr="17CC8F82">
              <w:rPr>
                <w:rFonts w:asciiTheme="minorHAnsi" w:hAnsiTheme="minorHAnsi" w:cstheme="minorBidi"/>
              </w:rPr>
              <w:lastRenderedPageBreak/>
              <w:t>T</w:t>
            </w:r>
            <w:r w:rsidR="28C11DA5" w:rsidRPr="17CC8F82">
              <w:rPr>
                <w:rFonts w:asciiTheme="minorHAnsi" w:hAnsiTheme="minorHAnsi" w:cstheme="minorBidi"/>
              </w:rPr>
              <w:t xml:space="preserve">here are </w:t>
            </w:r>
            <w:r w:rsidR="7ED97058" w:rsidRPr="17CC8F82">
              <w:rPr>
                <w:rFonts w:asciiTheme="minorHAnsi" w:hAnsiTheme="minorHAnsi" w:cstheme="minorBidi"/>
              </w:rPr>
              <w:t xml:space="preserve">11 </w:t>
            </w:r>
            <w:r w:rsidR="28C11DA5" w:rsidRPr="17CC8F82">
              <w:rPr>
                <w:rFonts w:asciiTheme="minorHAnsi" w:hAnsiTheme="minorHAnsi" w:cstheme="minorBidi"/>
              </w:rPr>
              <w:t>fixed date</w:t>
            </w:r>
            <w:r w:rsidRPr="17CC8F82">
              <w:rPr>
                <w:rFonts w:asciiTheme="minorHAnsi" w:hAnsiTheme="minorHAnsi" w:cstheme="minorBidi"/>
              </w:rPr>
              <w:t xml:space="preserve"> remote</w:t>
            </w:r>
            <w:r w:rsidR="28C11DA5" w:rsidRPr="17CC8F82">
              <w:rPr>
                <w:rFonts w:asciiTheme="minorHAnsi" w:hAnsiTheme="minorHAnsi" w:cstheme="minorBidi"/>
              </w:rPr>
              <w:t xml:space="preserve"> meeting</w:t>
            </w:r>
            <w:r w:rsidR="7ED97058" w:rsidRPr="17CC8F82">
              <w:rPr>
                <w:rFonts w:asciiTheme="minorHAnsi" w:hAnsiTheme="minorHAnsi" w:cstheme="minorBidi"/>
              </w:rPr>
              <w:t>s</w:t>
            </w:r>
            <w:r w:rsidR="00B2073F" w:rsidRPr="17CC8F82">
              <w:rPr>
                <w:rFonts w:asciiTheme="minorHAnsi" w:hAnsiTheme="minorHAnsi" w:cstheme="minorBidi"/>
              </w:rPr>
              <w:t>, these will be weekdays during normal working hours</w:t>
            </w:r>
            <w:r w:rsidR="7ED97058" w:rsidRPr="17CC8F82">
              <w:rPr>
                <w:rFonts w:asciiTheme="minorHAnsi" w:hAnsiTheme="minorHAnsi" w:cstheme="minorBidi"/>
              </w:rPr>
              <w:t xml:space="preserve"> and attendance will be shared with the other Examination and Assessment Officer.</w:t>
            </w:r>
          </w:p>
        </w:tc>
      </w:tr>
    </w:tbl>
    <w:p w14:paraId="57349A1B" w14:textId="77777777" w:rsidR="000777D3" w:rsidRPr="000C3245" w:rsidRDefault="000777D3">
      <w:pPr>
        <w:rPr>
          <w:rFonts w:asciiTheme="minorHAnsi" w:hAnsiTheme="minorHAnsi" w:cstheme="minorHAnsi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0777D3" w:rsidRPr="000C3245" w14:paraId="0BB6B78C" w14:textId="77777777" w:rsidTr="3518F377">
        <w:tc>
          <w:tcPr>
            <w:tcW w:w="8928" w:type="dxa"/>
          </w:tcPr>
          <w:p w14:paraId="1808E630" w14:textId="77777777" w:rsidR="000777D3" w:rsidRDefault="000777D3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  <w:r w:rsidRPr="000C3245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Main duties and responsibilities:</w:t>
            </w:r>
          </w:p>
          <w:p w14:paraId="4923C6CD" w14:textId="77777777" w:rsidR="00857736" w:rsidRDefault="00857736" w:rsidP="00EA07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</w:p>
          <w:p w14:paraId="37255639" w14:textId="7662D8CA" w:rsidR="00EA07F5" w:rsidRPr="00EA07F5" w:rsidRDefault="00EA07F5" w:rsidP="00EA07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  <w:r w:rsidRPr="00EA07F5"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  <w:t>Creating Examinations</w:t>
            </w:r>
          </w:p>
          <w:p w14:paraId="4EFEA3BE" w14:textId="77777777" w:rsidR="00857736" w:rsidRDefault="0085773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Recruit internal examiners.</w:t>
            </w:r>
          </w:p>
          <w:p w14:paraId="0A3E0CD5" w14:textId="737E4A8B" w:rsidR="00EA07F5" w:rsidRDefault="00EA07F5" w:rsidP="008577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Maintain question banks collating all submitted exam questions for each PGCert programme, with appropriate organisation into subject areas, and coding to record previous use and performance. </w:t>
            </w:r>
          </w:p>
          <w:p w14:paraId="51BCDD8E" w14:textId="77777777" w:rsidR="00EA33D2" w:rsidRPr="00EA07F5" w:rsidRDefault="00EA33D2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Ensure quality of spelling, grammar, and formatting of submitted questions, as well as checking that clinical details are correct.</w:t>
            </w:r>
          </w:p>
          <w:p w14:paraId="558C6CF9" w14:textId="44BDD51D" w:rsidR="00EA33D2" w:rsidRPr="00EA07F5" w:rsidRDefault="0085773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Commission exam questions and p</w:t>
            </w:r>
            <w:r w:rsidR="00EA33D2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rovide support to 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ensure these are of </w:t>
            </w:r>
            <w:r w:rsidR="00EA33D2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high quality.</w:t>
            </w:r>
          </w:p>
          <w:p w14:paraId="073D64E0" w14:textId="77777777" w:rsidR="00EA33D2" w:rsidRPr="00EA07F5" w:rsidRDefault="00EA33D2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EA07F5">
              <w:rPr>
                <w:rFonts w:asciiTheme="minorHAnsi" w:hAnsiTheme="minorHAnsi" w:cstheme="minorHAnsi"/>
                <w:szCs w:val="22"/>
                <w:lang w:eastAsia="en-GB"/>
              </w:rPr>
              <w:t>Provide regular reports regarding questions available and any deficiencies noted.</w:t>
            </w:r>
          </w:p>
          <w:p w14:paraId="325EA799" w14:textId="0976B82F" w:rsidR="00EA33D2" w:rsidRDefault="587F67B6" w:rsidP="3518F377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Manage the creation of </w:t>
            </w:r>
            <w:r w:rsidR="555CC0F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balanced 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exam papers for all summative assessments in time to meet deadlines (including resit exams).</w:t>
            </w:r>
          </w:p>
          <w:p w14:paraId="790A1E9F" w14:textId="2F048DDE" w:rsidR="00EA33D2" w:rsidRPr="00EA07F5" w:rsidRDefault="587F67B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Carry out any required editing of exam papers, after consultation with External Examiners and Programme Coordinators. </w:t>
            </w:r>
          </w:p>
          <w:p w14:paraId="34DBFC17" w14:textId="77777777" w:rsidR="00857736" w:rsidRDefault="00857736" w:rsidP="00EA33D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</w:p>
          <w:p w14:paraId="647DA924" w14:textId="70382478" w:rsidR="00EA07F5" w:rsidRPr="00EA07F5" w:rsidRDefault="00EA07F5" w:rsidP="00EA33D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  <w:t>Exam Processes</w:t>
            </w:r>
          </w:p>
          <w:p w14:paraId="090BC6FE" w14:textId="77777777" w:rsidR="00EA07F5" w:rsidRDefault="6AFC57E3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Attend examinations held at Woodrow House to act as invigilator and contribute to the moderating process.</w:t>
            </w:r>
          </w:p>
          <w:p w14:paraId="32C0E72E" w14:textId="629C63A3" w:rsidR="00EA07F5" w:rsidRPr="00EA07F5" w:rsidRDefault="6AFC57E3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Attend Examination and Award Board committee meetings (remote).</w:t>
            </w:r>
          </w:p>
          <w:p w14:paraId="4527ECA0" w14:textId="228C1410" w:rsidR="00EA33D2" w:rsidRPr="00EA07F5" w:rsidRDefault="587F67B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Be responsible for collating feedback from the </w:t>
            </w:r>
            <w:r w:rsidR="6AFC57E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internal 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examiners and selecting </w:t>
            </w:r>
            <w:r w:rsidR="00857736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which papers/questions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 require moderating.</w:t>
            </w:r>
          </w:p>
          <w:p w14:paraId="55307DA8" w14:textId="15E86C48" w:rsidR="00EA33D2" w:rsidRDefault="587F67B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Provide academic exam support to all students who are resitting; </w:t>
            </w:r>
            <w:r w:rsidR="30A0C331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providing feedback</w:t>
            </w:r>
            <w:r w:rsidR="555CC0F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 on submitted work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, </w:t>
            </w:r>
            <w:r w:rsidR="555CC0F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and 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creation of mock exam questions</w:t>
            </w:r>
            <w:r w:rsidR="555CC0F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.</w:t>
            </w:r>
          </w:p>
          <w:p w14:paraId="59035747" w14:textId="77777777" w:rsidR="00857736" w:rsidRDefault="00857736" w:rsidP="00EA07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</w:p>
          <w:p w14:paraId="72E11973" w14:textId="535E056F" w:rsidR="00EA07F5" w:rsidRPr="00EA07F5" w:rsidRDefault="00EA07F5" w:rsidP="00EA07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</w:pPr>
            <w:r w:rsidRPr="00EA07F5"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  <w:t>Reporting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szCs w:val="22"/>
                <w:lang w:eastAsia="en-GB"/>
              </w:rPr>
              <w:t xml:space="preserve"> and Monitoring</w:t>
            </w:r>
          </w:p>
          <w:p w14:paraId="284C37E4" w14:textId="77777777" w:rsidR="00857736" w:rsidRDefault="6AFC57E3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Ensure that standard setting and post-examination analysis is performed in a robust and defensible manner</w:t>
            </w:r>
            <w:r w:rsidR="00857736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. </w:t>
            </w:r>
          </w:p>
          <w:p w14:paraId="58E7DDB3" w14:textId="72E39310" w:rsidR="00EA07F5" w:rsidRDefault="0085773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Maintain accurate s</w:t>
            </w:r>
            <w:r w:rsidR="6AFC57E3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preadsheets 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and create written reports for each examination.</w:t>
            </w:r>
          </w:p>
          <w:p w14:paraId="152D58DA" w14:textId="00CCE636" w:rsidR="00EA07F5" w:rsidRDefault="6AFC57E3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Monitor trends between papers.</w:t>
            </w:r>
          </w:p>
          <w:p w14:paraId="574064B4" w14:textId="75C3FFD8" w:rsidR="00857736" w:rsidRPr="00857736" w:rsidRDefault="00857736" w:rsidP="0085773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Contribute to annual programme reports to Nottingham Trent University</w:t>
            </w:r>
          </w:p>
          <w:p w14:paraId="14E29440" w14:textId="77777777" w:rsidR="00857736" w:rsidRDefault="00857736" w:rsidP="00EA07F5">
            <w:pPr>
              <w:rPr>
                <w:rFonts w:asciiTheme="minorHAnsi" w:hAnsiTheme="minorHAnsi" w:cstheme="minorHAnsi"/>
                <w:b/>
                <w:lang w:eastAsia="en-GB"/>
              </w:rPr>
            </w:pPr>
          </w:p>
          <w:p w14:paraId="1C216E52" w14:textId="76401E98" w:rsidR="00264168" w:rsidRPr="00EA07F5" w:rsidRDefault="00264168" w:rsidP="00EA07F5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EA07F5">
              <w:rPr>
                <w:rFonts w:asciiTheme="minorHAnsi" w:hAnsiTheme="minorHAnsi" w:cstheme="minorHAnsi"/>
                <w:b/>
                <w:lang w:eastAsia="en-GB"/>
              </w:rPr>
              <w:t>Liaison</w:t>
            </w:r>
          </w:p>
          <w:p w14:paraId="1B95DB29" w14:textId="77777777" w:rsidR="00857736" w:rsidRDefault="00857736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Develop strong working relationships and liaise regularly with:</w:t>
            </w:r>
          </w:p>
          <w:p w14:paraId="31C3A2CB" w14:textId="7925C4AB" w:rsidR="004D5D05" w:rsidRPr="00EA07F5" w:rsidRDefault="00857736" w:rsidP="00857736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T</w:t>
            </w:r>
            <w:r w:rsidR="004D5D05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he other</w:t>
            </w:r>
            <w:r w:rsidR="00264168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</w:t>
            </w:r>
            <w:r w:rsidR="004D5D05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Examination and Assessment Officer</w:t>
            </w:r>
            <w:r w:rsidR="00EA33D2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.</w:t>
            </w:r>
          </w:p>
          <w:p w14:paraId="4991F716" w14:textId="496788C4" w:rsidR="00264168" w:rsidRPr="000C3245" w:rsidRDefault="004D5D05" w:rsidP="00EA07F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P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rogramme 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C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oordinator</w:t>
            </w:r>
            <w:r w:rsid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s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</w:t>
            </w:r>
            <w:r w:rsid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to create and review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</w:t>
            </w:r>
            <w:r w:rsid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exam papers and </w:t>
            </w:r>
            <w:r w:rsid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for 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recruitment of internal examiners</w:t>
            </w:r>
            <w:r w:rsid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.</w:t>
            </w:r>
          </w:p>
          <w:p w14:paraId="7FC0E2C7" w14:textId="23F694C2" w:rsidR="00264168" w:rsidRPr="000C3245" w:rsidRDefault="004D5D05" w:rsidP="00EA07F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Internal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and external examiner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s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to </w:t>
            </w:r>
            <w:r w:rsid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create and 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review exam papers</w:t>
            </w:r>
            <w:r w:rsidR="00EA33D2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.</w:t>
            </w:r>
          </w:p>
          <w:p w14:paraId="25C8D9B1" w14:textId="274F3D2A" w:rsidR="00264168" w:rsidRPr="000C3245" w:rsidRDefault="004D5D05" w:rsidP="00EA07F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Speakers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to </w:t>
            </w:r>
            <w:r w:rsid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commission and </w:t>
            </w:r>
            <w:r w:rsid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develop </w:t>
            </w:r>
            <w:r w:rsidR="00264168" w:rsidRPr="000C324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exam questions</w:t>
            </w:r>
            <w:r w:rsidR="00EA33D2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.</w:t>
            </w:r>
          </w:p>
          <w:p w14:paraId="25541645" w14:textId="49E9F593" w:rsidR="00264168" w:rsidRPr="000C3245" w:rsidRDefault="00951239" w:rsidP="00EA07F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A</w:t>
            </w:r>
            <w:r w:rsidR="00264168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cademic 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M</w:t>
            </w:r>
            <w:r w:rsidR="00FC7EF8"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anager</w:t>
            </w:r>
            <w:r w:rsidR="00857736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to contribute to the ongoing development of the assessment strategy.</w:t>
            </w:r>
          </w:p>
          <w:p w14:paraId="25E72D09" w14:textId="77777777" w:rsidR="00264168" w:rsidRPr="000C3245" w:rsidRDefault="00264168" w:rsidP="00264168">
            <w:pPr>
              <w:rPr>
                <w:rFonts w:asciiTheme="minorHAnsi" w:hAnsiTheme="minorHAnsi" w:cstheme="minorHAnsi"/>
                <w:b/>
                <w:color w:val="000000" w:themeColor="text1"/>
                <w:spacing w:val="2"/>
                <w:szCs w:val="22"/>
                <w:lang w:eastAsia="en-GB"/>
              </w:rPr>
            </w:pPr>
          </w:p>
          <w:p w14:paraId="5B533F8B" w14:textId="77777777" w:rsidR="00264168" w:rsidRPr="000C3245" w:rsidRDefault="00264168" w:rsidP="00264168">
            <w:pPr>
              <w:rPr>
                <w:rFonts w:asciiTheme="minorHAnsi" w:hAnsiTheme="minorHAnsi" w:cstheme="minorHAnsi"/>
                <w:b/>
                <w:color w:val="000000" w:themeColor="text1"/>
                <w:spacing w:val="2"/>
                <w:szCs w:val="22"/>
                <w:lang w:eastAsia="en-GB"/>
              </w:rPr>
            </w:pPr>
            <w:r w:rsidRPr="000C3245">
              <w:rPr>
                <w:rFonts w:asciiTheme="minorHAnsi" w:hAnsiTheme="minorHAnsi" w:cstheme="minorHAnsi"/>
                <w:b/>
                <w:color w:val="000000" w:themeColor="text1"/>
                <w:spacing w:val="2"/>
                <w:szCs w:val="22"/>
                <w:lang w:eastAsia="en-GB"/>
              </w:rPr>
              <w:t>Continuous improvement</w:t>
            </w:r>
          </w:p>
          <w:p w14:paraId="23B9971B" w14:textId="2F7ED4E8" w:rsidR="00264168" w:rsidRPr="000C3245" w:rsidRDefault="2D73374A" w:rsidP="00EA07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In liaison with the </w:t>
            </w:r>
            <w:r w:rsidR="66B37A8A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cademic </w:t>
            </w:r>
            <w:r w:rsidR="66B37A8A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M</w:t>
            </w:r>
            <w:r w:rsidR="1CAFC37B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anager</w:t>
            </w:r>
            <w:r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, identify appropriate training opportunities to further skills and expertise </w:t>
            </w:r>
            <w:r w:rsidR="00B2073F" w:rsidRPr="3518F377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as required.</w:t>
            </w:r>
          </w:p>
          <w:p w14:paraId="60CA0EB4" w14:textId="77777777" w:rsidR="00AF4214" w:rsidRPr="000C3245" w:rsidRDefault="00AF4214">
            <w:pPr>
              <w:rPr>
                <w:rFonts w:asciiTheme="minorHAnsi" w:hAnsiTheme="minorHAnsi" w:cstheme="minorHAnsi"/>
                <w:szCs w:val="22"/>
              </w:rPr>
            </w:pPr>
          </w:p>
          <w:p w14:paraId="49EB2645" w14:textId="2BDC8E2E" w:rsidR="00AF4214" w:rsidRPr="00B2073F" w:rsidRDefault="00AF4214" w:rsidP="00AF4214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2073F">
              <w:rPr>
                <w:rFonts w:asciiTheme="minorHAnsi" w:hAnsiTheme="minorHAnsi" w:cstheme="minorHAnsi"/>
                <w:i/>
                <w:iCs/>
                <w:szCs w:val="22"/>
              </w:rPr>
              <w:lastRenderedPageBreak/>
              <w:t>This list is not exhaustive and is used to highlight the main components of this role</w:t>
            </w:r>
            <w:r w:rsidR="009949BB" w:rsidRPr="00B2073F">
              <w:rPr>
                <w:rFonts w:asciiTheme="minorHAnsi" w:hAnsiTheme="minorHAnsi" w:cstheme="minorHAnsi"/>
                <w:i/>
                <w:iCs/>
                <w:szCs w:val="22"/>
              </w:rPr>
              <w:t xml:space="preserve">.  You may be required </w:t>
            </w:r>
            <w:r w:rsidR="009949BB" w:rsidRPr="00EA07F5">
              <w:rPr>
                <w:rFonts w:asciiTheme="minorHAnsi" w:hAnsiTheme="minorHAnsi" w:cstheme="minorHAnsi"/>
                <w:i/>
                <w:iCs/>
                <w:szCs w:val="22"/>
              </w:rPr>
              <w:t>to p</w:t>
            </w:r>
            <w:r w:rsidR="009949BB" w:rsidRPr="00EA07F5">
              <w:rPr>
                <w:rFonts w:ascii="Calibri" w:hAnsi="Calibri" w:cs="Calibri"/>
                <w:i/>
                <w:iCs/>
                <w:szCs w:val="22"/>
              </w:rPr>
              <w:t>erform other such duties that are within the scope of your role.</w:t>
            </w:r>
          </w:p>
          <w:p w14:paraId="67A6F94C" w14:textId="3422F09C" w:rsidR="00C067EB" w:rsidRPr="000C3245" w:rsidRDefault="00C067EB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14:paraId="65EC2026" w14:textId="02D62779" w:rsidR="00CE2E66" w:rsidRPr="000C3245" w:rsidRDefault="00874B40" w:rsidP="3518F377">
      <w:pPr>
        <w:rPr>
          <w:rFonts w:asciiTheme="minorHAnsi" w:hAnsiTheme="minorHAnsi" w:cstheme="minorBidi"/>
          <w:b/>
          <w:bCs/>
          <w:color w:val="2F5496" w:themeColor="accent1" w:themeShade="BF"/>
        </w:rPr>
      </w:pPr>
      <w:r w:rsidRPr="3518F377">
        <w:rPr>
          <w:rFonts w:asciiTheme="minorHAnsi" w:hAnsiTheme="minorHAnsi" w:cstheme="minorBidi"/>
          <w:b/>
          <w:bCs/>
          <w:color w:val="2F5496" w:themeColor="accent1" w:themeShade="BF"/>
        </w:rPr>
        <w:lastRenderedPageBreak/>
        <w:t>Per</w:t>
      </w:r>
      <w:r w:rsidR="00CE2E66" w:rsidRPr="3518F377">
        <w:rPr>
          <w:rFonts w:asciiTheme="minorHAnsi" w:hAnsiTheme="minorHAnsi" w:cstheme="minorBidi"/>
          <w:b/>
          <w:bCs/>
          <w:color w:val="2F5496" w:themeColor="accent1" w:themeShade="BF"/>
        </w:rPr>
        <w:t>son Specification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4412"/>
        <w:gridCol w:w="2977"/>
      </w:tblGrid>
      <w:tr w:rsidR="00025BDF" w:rsidRPr="00B2073F" w14:paraId="1B0A0268" w14:textId="77777777" w:rsidTr="17CC8F82">
        <w:trPr>
          <w:trHeight w:val="589"/>
        </w:trPr>
        <w:tc>
          <w:tcPr>
            <w:tcW w:w="1542" w:type="dxa"/>
          </w:tcPr>
          <w:p w14:paraId="76030A9D" w14:textId="77777777" w:rsidR="00025BDF" w:rsidRPr="00B2073F" w:rsidRDefault="00025BDF" w:rsidP="00705CF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4412" w:type="dxa"/>
          </w:tcPr>
          <w:p w14:paraId="6DBB123B" w14:textId="77777777" w:rsidR="00025BDF" w:rsidRPr="00B2073F" w:rsidRDefault="00025BDF" w:rsidP="00705CF2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</w:p>
          <w:p w14:paraId="3CB76289" w14:textId="77777777" w:rsidR="00025BDF" w:rsidRPr="00B2073F" w:rsidRDefault="00025BDF" w:rsidP="00CC1508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Essential requirements</w:t>
            </w:r>
          </w:p>
          <w:p w14:paraId="624BFA68" w14:textId="77777777" w:rsidR="00025BDF" w:rsidRPr="00B2073F" w:rsidRDefault="00025BDF" w:rsidP="00705CF2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</w:p>
        </w:tc>
        <w:tc>
          <w:tcPr>
            <w:tcW w:w="2977" w:type="dxa"/>
          </w:tcPr>
          <w:p w14:paraId="17D2636A" w14:textId="77777777" w:rsidR="00025BDF" w:rsidRPr="00B2073F" w:rsidRDefault="00025BDF" w:rsidP="00705CF2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</w:p>
          <w:p w14:paraId="7D3CA81B" w14:textId="77777777" w:rsidR="00025BDF" w:rsidRPr="00B2073F" w:rsidRDefault="00025BDF" w:rsidP="00CC1508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Desirable requirements</w:t>
            </w:r>
          </w:p>
        </w:tc>
      </w:tr>
      <w:tr w:rsidR="00025BDF" w:rsidRPr="00B2073F" w14:paraId="4E494E35" w14:textId="77777777" w:rsidTr="17CC8F82">
        <w:tc>
          <w:tcPr>
            <w:tcW w:w="1542" w:type="dxa"/>
          </w:tcPr>
          <w:p w14:paraId="6A0B0727" w14:textId="77777777" w:rsidR="00025BDF" w:rsidRPr="00B2073F" w:rsidRDefault="00025BDF" w:rsidP="00705CF2">
            <w:pPr>
              <w:rPr>
                <w:rFonts w:asciiTheme="minorHAnsi" w:hAnsiTheme="minorHAnsi" w:cstheme="minorHAnsi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Qualifications</w:t>
            </w:r>
          </w:p>
        </w:tc>
        <w:tc>
          <w:tcPr>
            <w:tcW w:w="4412" w:type="dxa"/>
          </w:tcPr>
          <w:p w14:paraId="430FE198" w14:textId="5EA6EF9F" w:rsidR="00CD0F77" w:rsidRPr="00B2073F" w:rsidRDefault="61241551" w:rsidP="17CC8F82">
            <w:pPr>
              <w:rPr>
                <w:rFonts w:ascii="Calibri" w:eastAsia="Calibri" w:hAnsi="Calibri" w:cs="Calibri"/>
                <w:szCs w:val="22"/>
              </w:rPr>
            </w:pPr>
            <w:r w:rsidRPr="17CC8F82">
              <w:rPr>
                <w:rFonts w:ascii="Calibri" w:eastAsia="Calibri" w:hAnsi="Calibri" w:cs="Calibri"/>
                <w:szCs w:val="22"/>
              </w:rPr>
              <w:t>Veterinary degree, and be registered as (or eligible to be) a Member of the RCVS (MRCVS)</w:t>
            </w:r>
          </w:p>
        </w:tc>
        <w:tc>
          <w:tcPr>
            <w:tcW w:w="2977" w:type="dxa"/>
          </w:tcPr>
          <w:p w14:paraId="702BC417" w14:textId="14EEF601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Post-graduate teaching qualification</w:t>
            </w:r>
            <w:r w:rsidR="00B2073F"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</w:t>
            </w:r>
          </w:p>
          <w:p w14:paraId="6E7C137E" w14:textId="77777777" w:rsidR="00B2073F" w:rsidRPr="00B2073F" w:rsidRDefault="00B2073F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5A0E983F" w14:textId="0B59300E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Post-graduate certificate (e.g. PGCert, CertAVP etc)</w:t>
            </w:r>
            <w:r w:rsidR="00B2073F"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.</w:t>
            </w:r>
          </w:p>
          <w:p w14:paraId="5C193669" w14:textId="6EB72AFA" w:rsidR="00025BDF" w:rsidRPr="00B2073F" w:rsidRDefault="00025BDF" w:rsidP="00705CF2">
            <w:pPr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025BDF" w:rsidRPr="00B2073F" w14:paraId="7D711A58" w14:textId="77777777" w:rsidTr="17CC8F82">
        <w:tc>
          <w:tcPr>
            <w:tcW w:w="1542" w:type="dxa"/>
          </w:tcPr>
          <w:p w14:paraId="6D4A2EF4" w14:textId="77777777" w:rsidR="00025BDF" w:rsidRPr="00B2073F" w:rsidRDefault="00025BDF" w:rsidP="00705CF2">
            <w:pPr>
              <w:rPr>
                <w:rFonts w:asciiTheme="minorHAnsi" w:hAnsiTheme="minorHAnsi" w:cstheme="minorHAnsi"/>
                <w:color w:val="2F5496" w:themeColor="accent1" w:themeShade="BF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Experience</w:t>
            </w:r>
          </w:p>
        </w:tc>
        <w:tc>
          <w:tcPr>
            <w:tcW w:w="4412" w:type="dxa"/>
          </w:tcPr>
          <w:p w14:paraId="2BAE5BD2" w14:textId="2BE2847D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Significant clinical experience working as vet in small animal practice in the UK with a good understanding of a wide range of clinical disciplines.</w:t>
            </w:r>
          </w:p>
          <w:p w14:paraId="482CDD9D" w14:textId="32F2E7AB" w:rsidR="00CD0F77" w:rsidRPr="00B2073F" w:rsidRDefault="00CD0F77" w:rsidP="00AF4214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7" w:type="dxa"/>
          </w:tcPr>
          <w:p w14:paraId="5D0A25D0" w14:textId="2C0188E0" w:rsidR="00025BDF" w:rsidRPr="00B2073F" w:rsidRDefault="00B2073F" w:rsidP="00705CF2">
            <w:pPr>
              <w:rPr>
                <w:rFonts w:asciiTheme="minorHAnsi" w:hAnsiTheme="minorHAnsi" w:cstheme="minorHAnsi"/>
                <w:szCs w:val="22"/>
              </w:rPr>
            </w:pPr>
            <w:r w:rsidRPr="00B2073F">
              <w:rPr>
                <w:rFonts w:asciiTheme="minorHAnsi" w:hAnsiTheme="minorHAnsi" w:cstheme="minorHAnsi"/>
                <w:szCs w:val="22"/>
              </w:rPr>
              <w:t xml:space="preserve">Experience working </w:t>
            </w:r>
            <w:r w:rsidR="00AF4214" w:rsidRPr="00B2073F">
              <w:rPr>
                <w:rFonts w:asciiTheme="minorHAnsi" w:hAnsiTheme="minorHAnsi" w:cstheme="minorHAnsi"/>
                <w:szCs w:val="22"/>
              </w:rPr>
              <w:t>in veterinary education or teaching</w:t>
            </w:r>
          </w:p>
          <w:p w14:paraId="2BE313C4" w14:textId="77777777" w:rsidR="00264168" w:rsidRPr="00B2073F" w:rsidRDefault="00264168" w:rsidP="00705CF2">
            <w:pPr>
              <w:rPr>
                <w:rFonts w:asciiTheme="minorHAnsi" w:hAnsiTheme="minorHAnsi" w:cstheme="minorHAnsi"/>
                <w:szCs w:val="22"/>
              </w:rPr>
            </w:pPr>
          </w:p>
          <w:p w14:paraId="417A201E" w14:textId="51ECCE91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Experience of writing exam questions, database management </w:t>
            </w:r>
            <w:r w:rsidR="00B2073F"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or</w:t>
            </w: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examination analysis</w:t>
            </w:r>
          </w:p>
          <w:p w14:paraId="0E9B042F" w14:textId="77777777" w:rsidR="004761FC" w:rsidRPr="00B2073F" w:rsidRDefault="004761FC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052EF78B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Experience of working within an academic environment</w:t>
            </w:r>
          </w:p>
          <w:p w14:paraId="67ECAB36" w14:textId="69598F80" w:rsidR="00264168" w:rsidRPr="00B2073F" w:rsidRDefault="00264168" w:rsidP="00705CF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5BDF" w:rsidRPr="00B2073F" w14:paraId="3D5D7728" w14:textId="77777777" w:rsidTr="17CC8F82">
        <w:tc>
          <w:tcPr>
            <w:tcW w:w="1542" w:type="dxa"/>
          </w:tcPr>
          <w:p w14:paraId="770C991A" w14:textId="77777777" w:rsidR="00025BDF" w:rsidRPr="00B2073F" w:rsidRDefault="00025BDF" w:rsidP="00705CF2">
            <w:pPr>
              <w:rPr>
                <w:rFonts w:asciiTheme="minorHAnsi" w:hAnsiTheme="minorHAnsi" w:cstheme="minorHAnsi"/>
                <w:color w:val="2F5496" w:themeColor="accent1" w:themeShade="BF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Knowledge and skills</w:t>
            </w:r>
          </w:p>
        </w:tc>
        <w:tc>
          <w:tcPr>
            <w:tcW w:w="4412" w:type="dxa"/>
          </w:tcPr>
          <w:p w14:paraId="37B128A4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Excellent written English and understanding of grammar</w:t>
            </w:r>
          </w:p>
          <w:p w14:paraId="08038AAA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2270EC94" w14:textId="72A39121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Excellent attention to detail</w:t>
            </w:r>
          </w:p>
          <w:p w14:paraId="6AF971A8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6130AACD" w14:textId="23F0BA97" w:rsidR="00264168" w:rsidRPr="00B2073F" w:rsidRDefault="1F14A7AD" w:rsidP="787612A4">
            <w:pPr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</w:pPr>
            <w:r w:rsidRPr="787612A4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 xml:space="preserve">High level of computer literacy skills including Word, Excel and </w:t>
            </w:r>
            <w:r w:rsidR="4800272C" w:rsidRPr="787612A4"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  <w:t>Outlook</w:t>
            </w:r>
          </w:p>
          <w:p w14:paraId="64D0D1CA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23156DCA" w14:textId="50DDB761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Willingness to develop skills</w:t>
            </w:r>
          </w:p>
          <w:p w14:paraId="3B8FC9A8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4C2D5AA4" w14:textId="2FC1DEDE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High level of planning and organisation skills</w:t>
            </w:r>
          </w:p>
          <w:p w14:paraId="316C77EA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682A9D04" w14:textId="2BC4A14B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Ability to prioritise workload, work independently and adapt to changing priorities where necessary</w:t>
            </w:r>
          </w:p>
          <w:p w14:paraId="3B852220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353DA745" w14:textId="74B158D5" w:rsidR="00CD0F77" w:rsidRPr="00B2073F" w:rsidRDefault="00264168" w:rsidP="00AF4214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Ability to work flexibly as required by the exam process during academic year </w:t>
            </w:r>
          </w:p>
        </w:tc>
        <w:tc>
          <w:tcPr>
            <w:tcW w:w="2977" w:type="dxa"/>
          </w:tcPr>
          <w:p w14:paraId="38695E8F" w14:textId="77777777" w:rsidR="00025BDF" w:rsidRPr="00B2073F" w:rsidRDefault="00025BDF" w:rsidP="00705CF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5BDF" w:rsidRPr="00B2073F" w14:paraId="5EFF378D" w14:textId="77777777" w:rsidTr="17CC8F82">
        <w:tc>
          <w:tcPr>
            <w:tcW w:w="1542" w:type="dxa"/>
          </w:tcPr>
          <w:p w14:paraId="45B0FFE4" w14:textId="77777777" w:rsidR="00025BDF" w:rsidRPr="00B2073F" w:rsidRDefault="00025BDF" w:rsidP="00705CF2">
            <w:pPr>
              <w:rPr>
                <w:rFonts w:asciiTheme="minorHAnsi" w:hAnsiTheme="minorHAnsi" w:cstheme="minorHAnsi"/>
                <w:color w:val="2F5496" w:themeColor="accent1" w:themeShade="BF"/>
                <w:szCs w:val="22"/>
              </w:rPr>
            </w:pPr>
            <w:r w:rsidRPr="00B2073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2"/>
              </w:rPr>
              <w:t>Personal qualities</w:t>
            </w:r>
          </w:p>
        </w:tc>
        <w:tc>
          <w:tcPr>
            <w:tcW w:w="4412" w:type="dxa"/>
          </w:tcPr>
          <w:p w14:paraId="2F218039" w14:textId="1C5A666B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Ability to adhere to a high standard of security and confidentiality</w:t>
            </w:r>
          </w:p>
          <w:p w14:paraId="5317E29F" w14:textId="77777777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</w:p>
          <w:p w14:paraId="3340C873" w14:textId="565DE01A" w:rsidR="00264168" w:rsidRPr="00B2073F" w:rsidRDefault="00264168" w:rsidP="00264168">
            <w:pPr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</w:pPr>
            <w:r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Excellent interpersonal skills </w:t>
            </w:r>
          </w:p>
          <w:p w14:paraId="05E65317" w14:textId="3D815B71" w:rsidR="00CD0F77" w:rsidRPr="00B2073F" w:rsidRDefault="00CD0F77" w:rsidP="3518F377">
            <w:pPr>
              <w:rPr>
                <w:rFonts w:asciiTheme="minorHAnsi" w:hAnsiTheme="minorHAnsi" w:cstheme="minorBidi"/>
                <w:color w:val="000000" w:themeColor="text1"/>
                <w:spacing w:val="2"/>
                <w:lang w:eastAsia="en-GB"/>
              </w:rPr>
            </w:pPr>
          </w:p>
          <w:p w14:paraId="712E8674" w14:textId="1E5B6E78" w:rsidR="00264168" w:rsidRPr="00B2073F" w:rsidRDefault="00264168" w:rsidP="00264168">
            <w:pPr>
              <w:rPr>
                <w:rFonts w:asciiTheme="minorHAnsi" w:hAnsiTheme="minorHAnsi" w:cstheme="minorHAnsi"/>
                <w:szCs w:val="22"/>
              </w:rPr>
            </w:pPr>
            <w:r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Strong </w:t>
            </w:r>
            <w:r w:rsidR="00FC7EF8"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teamwork</w:t>
            </w:r>
            <w:r w:rsidRPr="00EA07F5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 xml:space="preserve"> with the ability to motivate other</w:t>
            </w:r>
            <w:r w:rsidR="00FC7EF8" w:rsidRPr="00B2073F">
              <w:rPr>
                <w:rFonts w:asciiTheme="minorHAnsi" w:hAnsiTheme="minorHAnsi" w:cstheme="minorHAnsi"/>
                <w:color w:val="000000" w:themeColor="text1"/>
                <w:spacing w:val="2"/>
                <w:szCs w:val="22"/>
                <w:lang w:eastAsia="en-GB"/>
              </w:rPr>
              <w:t>s</w:t>
            </w:r>
          </w:p>
        </w:tc>
        <w:tc>
          <w:tcPr>
            <w:tcW w:w="2977" w:type="dxa"/>
          </w:tcPr>
          <w:p w14:paraId="265326AB" w14:textId="77777777" w:rsidR="00025BDF" w:rsidRPr="00B2073F" w:rsidRDefault="00025BDF" w:rsidP="00705CF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B53DB11" w14:textId="77777777" w:rsidR="00B2073F" w:rsidRPr="00CC1508" w:rsidRDefault="00B2073F" w:rsidP="00B2073F">
      <w:pPr>
        <w:rPr>
          <w:rFonts w:ascii="Calibri" w:hAnsi="Calibri" w:cs="Calibri"/>
          <w:szCs w:val="22"/>
        </w:rPr>
      </w:pPr>
    </w:p>
    <w:sectPr w:rsidR="00B2073F" w:rsidRPr="00CC1508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DBB1" w14:textId="77777777" w:rsidR="004E1010" w:rsidRDefault="004E1010">
      <w:r>
        <w:separator/>
      </w:r>
    </w:p>
  </w:endnote>
  <w:endnote w:type="continuationSeparator" w:id="0">
    <w:p w14:paraId="573CFA3B" w14:textId="77777777" w:rsidR="004E1010" w:rsidRDefault="004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D3EA" w14:textId="77777777" w:rsidR="0007786A" w:rsidRDefault="00077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FAC25" w14:textId="77777777" w:rsidR="0007786A" w:rsidRDefault="000778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4E0" w14:textId="77777777" w:rsidR="0007786A" w:rsidRPr="00CC1508" w:rsidRDefault="0007786A">
    <w:pPr>
      <w:pStyle w:val="Footer"/>
      <w:framePr w:wrap="around" w:vAnchor="text" w:hAnchor="margin" w:xAlign="right" w:y="1"/>
      <w:rPr>
        <w:rStyle w:val="PageNumber"/>
        <w:sz w:val="20"/>
        <w:szCs w:val="18"/>
      </w:rPr>
    </w:pPr>
    <w:r w:rsidRPr="00CC1508">
      <w:rPr>
        <w:rStyle w:val="PageNumber"/>
        <w:sz w:val="20"/>
        <w:szCs w:val="18"/>
      </w:rPr>
      <w:fldChar w:fldCharType="begin"/>
    </w:r>
    <w:r w:rsidRPr="00CC1508">
      <w:rPr>
        <w:rStyle w:val="PageNumber"/>
        <w:sz w:val="20"/>
        <w:szCs w:val="18"/>
      </w:rPr>
      <w:instrText xml:space="preserve">PAGE  </w:instrText>
    </w:r>
    <w:r w:rsidRPr="00CC1508">
      <w:rPr>
        <w:rStyle w:val="PageNumber"/>
        <w:sz w:val="20"/>
        <w:szCs w:val="18"/>
      </w:rPr>
      <w:fldChar w:fldCharType="separate"/>
    </w:r>
    <w:r w:rsidR="00332B65" w:rsidRPr="00CC1508">
      <w:rPr>
        <w:rStyle w:val="PageNumber"/>
        <w:noProof/>
        <w:sz w:val="20"/>
        <w:szCs w:val="18"/>
      </w:rPr>
      <w:t>2</w:t>
    </w:r>
    <w:r w:rsidRPr="00CC1508">
      <w:rPr>
        <w:rStyle w:val="PageNumber"/>
        <w:sz w:val="20"/>
        <w:szCs w:val="18"/>
      </w:rPr>
      <w:fldChar w:fldCharType="end"/>
    </w:r>
  </w:p>
  <w:p w14:paraId="6F799402" w14:textId="24534F2B" w:rsidR="0007786A" w:rsidRDefault="0007786A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7189" w14:textId="77777777" w:rsidR="004E1010" w:rsidRDefault="004E1010">
      <w:r>
        <w:separator/>
      </w:r>
    </w:p>
  </w:footnote>
  <w:footnote w:type="continuationSeparator" w:id="0">
    <w:p w14:paraId="01173C36" w14:textId="77777777" w:rsidR="004E1010" w:rsidRDefault="004E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B619" w14:textId="152E5852" w:rsidR="00DB3140" w:rsidRDefault="00DB3140" w:rsidP="00CC150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FEF232" wp14:editId="289E28AE">
          <wp:extent cx="1847850" cy="61727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012" cy="6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B4"/>
    <w:multiLevelType w:val="hybridMultilevel"/>
    <w:tmpl w:val="EFCA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9CF"/>
    <w:multiLevelType w:val="hybridMultilevel"/>
    <w:tmpl w:val="762A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037"/>
    <w:multiLevelType w:val="hybridMultilevel"/>
    <w:tmpl w:val="9094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A62"/>
    <w:multiLevelType w:val="hybridMultilevel"/>
    <w:tmpl w:val="8896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C77"/>
    <w:multiLevelType w:val="multilevel"/>
    <w:tmpl w:val="17100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F7235C"/>
    <w:multiLevelType w:val="hybridMultilevel"/>
    <w:tmpl w:val="82C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46AE"/>
    <w:multiLevelType w:val="hybridMultilevel"/>
    <w:tmpl w:val="12C46212"/>
    <w:lvl w:ilvl="0" w:tplc="248ECC3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26D"/>
    <w:multiLevelType w:val="hybridMultilevel"/>
    <w:tmpl w:val="EEEE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7F2"/>
    <w:multiLevelType w:val="hybridMultilevel"/>
    <w:tmpl w:val="2A321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83E59"/>
    <w:multiLevelType w:val="hybridMultilevel"/>
    <w:tmpl w:val="5136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A7362"/>
    <w:multiLevelType w:val="hybridMultilevel"/>
    <w:tmpl w:val="4870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93111"/>
    <w:multiLevelType w:val="hybridMultilevel"/>
    <w:tmpl w:val="A8F66928"/>
    <w:lvl w:ilvl="0" w:tplc="54BAD9C2">
      <w:start w:val="1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37F7"/>
    <w:multiLevelType w:val="hybridMultilevel"/>
    <w:tmpl w:val="5628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D04B3"/>
    <w:multiLevelType w:val="hybridMultilevel"/>
    <w:tmpl w:val="0792D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E5571"/>
    <w:multiLevelType w:val="hybridMultilevel"/>
    <w:tmpl w:val="044A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158C7"/>
    <w:multiLevelType w:val="hybridMultilevel"/>
    <w:tmpl w:val="761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464DD"/>
    <w:multiLevelType w:val="hybridMultilevel"/>
    <w:tmpl w:val="06F89D18"/>
    <w:lvl w:ilvl="0" w:tplc="617063B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94E4A"/>
    <w:multiLevelType w:val="hybridMultilevel"/>
    <w:tmpl w:val="8314357E"/>
    <w:lvl w:ilvl="0" w:tplc="7EDAE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6B0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070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2C1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11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E9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27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E9E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78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3066BF"/>
    <w:multiLevelType w:val="hybridMultilevel"/>
    <w:tmpl w:val="15EC5E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A6229F"/>
    <w:multiLevelType w:val="hybridMultilevel"/>
    <w:tmpl w:val="C5282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382736">
    <w:abstractNumId w:val="8"/>
  </w:num>
  <w:num w:numId="2" w16cid:durableId="1058242378">
    <w:abstractNumId w:val="10"/>
  </w:num>
  <w:num w:numId="3" w16cid:durableId="2046296290">
    <w:abstractNumId w:val="19"/>
  </w:num>
  <w:num w:numId="4" w16cid:durableId="85882718">
    <w:abstractNumId w:val="13"/>
  </w:num>
  <w:num w:numId="5" w16cid:durableId="540702406">
    <w:abstractNumId w:val="17"/>
  </w:num>
  <w:num w:numId="6" w16cid:durableId="8603187">
    <w:abstractNumId w:val="4"/>
  </w:num>
  <w:num w:numId="7" w16cid:durableId="1924412457">
    <w:abstractNumId w:val="18"/>
  </w:num>
  <w:num w:numId="8" w16cid:durableId="879243959">
    <w:abstractNumId w:val="9"/>
  </w:num>
  <w:num w:numId="9" w16cid:durableId="1154569714">
    <w:abstractNumId w:val="7"/>
  </w:num>
  <w:num w:numId="10" w16cid:durableId="1129593988">
    <w:abstractNumId w:val="5"/>
  </w:num>
  <w:num w:numId="11" w16cid:durableId="1522890951">
    <w:abstractNumId w:val="0"/>
  </w:num>
  <w:num w:numId="12" w16cid:durableId="1690450999">
    <w:abstractNumId w:val="1"/>
  </w:num>
  <w:num w:numId="13" w16cid:durableId="1094281411">
    <w:abstractNumId w:val="2"/>
  </w:num>
  <w:num w:numId="14" w16cid:durableId="591200926">
    <w:abstractNumId w:val="15"/>
  </w:num>
  <w:num w:numId="15" w16cid:durableId="1001736794">
    <w:abstractNumId w:val="12"/>
  </w:num>
  <w:num w:numId="16" w16cid:durableId="1673291646">
    <w:abstractNumId w:val="11"/>
  </w:num>
  <w:num w:numId="17" w16cid:durableId="2001999925">
    <w:abstractNumId w:val="14"/>
  </w:num>
  <w:num w:numId="18" w16cid:durableId="624000492">
    <w:abstractNumId w:val="6"/>
  </w:num>
  <w:num w:numId="19" w16cid:durableId="872377765">
    <w:abstractNumId w:val="16"/>
  </w:num>
  <w:num w:numId="20" w16cid:durableId="133791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E3"/>
    <w:rsid w:val="00002245"/>
    <w:rsid w:val="00005458"/>
    <w:rsid w:val="000071F7"/>
    <w:rsid w:val="00025BDF"/>
    <w:rsid w:val="00033177"/>
    <w:rsid w:val="00062399"/>
    <w:rsid w:val="00067DDF"/>
    <w:rsid w:val="000777D3"/>
    <w:rsid w:val="0007786A"/>
    <w:rsid w:val="0009253D"/>
    <w:rsid w:val="000C3245"/>
    <w:rsid w:val="000D5A9E"/>
    <w:rsid w:val="000E12BD"/>
    <w:rsid w:val="000F0691"/>
    <w:rsid w:val="00104985"/>
    <w:rsid w:val="0013010F"/>
    <w:rsid w:val="001651D7"/>
    <w:rsid w:val="001672CF"/>
    <w:rsid w:val="00172D65"/>
    <w:rsid w:val="001B209C"/>
    <w:rsid w:val="001E79BC"/>
    <w:rsid w:val="002111EC"/>
    <w:rsid w:val="00240F16"/>
    <w:rsid w:val="00264168"/>
    <w:rsid w:val="0028170E"/>
    <w:rsid w:val="002D06E5"/>
    <w:rsid w:val="002D54CC"/>
    <w:rsid w:val="002E1E50"/>
    <w:rsid w:val="00301F53"/>
    <w:rsid w:val="00332B65"/>
    <w:rsid w:val="00343BCA"/>
    <w:rsid w:val="00360394"/>
    <w:rsid w:val="00374DE5"/>
    <w:rsid w:val="00384AF9"/>
    <w:rsid w:val="003905D7"/>
    <w:rsid w:val="003960A1"/>
    <w:rsid w:val="003D4C7E"/>
    <w:rsid w:val="003E1CC0"/>
    <w:rsid w:val="003E73FC"/>
    <w:rsid w:val="00411941"/>
    <w:rsid w:val="004225BB"/>
    <w:rsid w:val="0043251B"/>
    <w:rsid w:val="00437C47"/>
    <w:rsid w:val="004761FC"/>
    <w:rsid w:val="0047750C"/>
    <w:rsid w:val="004854E3"/>
    <w:rsid w:val="004861D0"/>
    <w:rsid w:val="00490B17"/>
    <w:rsid w:val="004945A9"/>
    <w:rsid w:val="004C1C9F"/>
    <w:rsid w:val="004D0B9A"/>
    <w:rsid w:val="004D25C7"/>
    <w:rsid w:val="004D2E20"/>
    <w:rsid w:val="004D5D05"/>
    <w:rsid w:val="004D6B79"/>
    <w:rsid w:val="004E1010"/>
    <w:rsid w:val="004E474D"/>
    <w:rsid w:val="004E5185"/>
    <w:rsid w:val="00531DC3"/>
    <w:rsid w:val="00532E60"/>
    <w:rsid w:val="005453C7"/>
    <w:rsid w:val="00585C3C"/>
    <w:rsid w:val="005A6731"/>
    <w:rsid w:val="005B4D0D"/>
    <w:rsid w:val="005B6826"/>
    <w:rsid w:val="005D7FA7"/>
    <w:rsid w:val="006068B3"/>
    <w:rsid w:val="00612464"/>
    <w:rsid w:val="00613186"/>
    <w:rsid w:val="00616CBF"/>
    <w:rsid w:val="006218D9"/>
    <w:rsid w:val="00640562"/>
    <w:rsid w:val="00683C84"/>
    <w:rsid w:val="006B5215"/>
    <w:rsid w:val="006E47A9"/>
    <w:rsid w:val="0074221E"/>
    <w:rsid w:val="0074709E"/>
    <w:rsid w:val="0076377A"/>
    <w:rsid w:val="00766885"/>
    <w:rsid w:val="00766F43"/>
    <w:rsid w:val="00767217"/>
    <w:rsid w:val="00791E18"/>
    <w:rsid w:val="007C3ECC"/>
    <w:rsid w:val="007D1D05"/>
    <w:rsid w:val="008132A5"/>
    <w:rsid w:val="00815DFF"/>
    <w:rsid w:val="00836698"/>
    <w:rsid w:val="008534EB"/>
    <w:rsid w:val="00857736"/>
    <w:rsid w:val="0086755F"/>
    <w:rsid w:val="0087478F"/>
    <w:rsid w:val="00874B40"/>
    <w:rsid w:val="00874F36"/>
    <w:rsid w:val="0089167E"/>
    <w:rsid w:val="008A4D39"/>
    <w:rsid w:val="008C73D3"/>
    <w:rsid w:val="008E2C41"/>
    <w:rsid w:val="008E3487"/>
    <w:rsid w:val="009059FC"/>
    <w:rsid w:val="009327C8"/>
    <w:rsid w:val="0093448F"/>
    <w:rsid w:val="00940729"/>
    <w:rsid w:val="0094112A"/>
    <w:rsid w:val="00943A01"/>
    <w:rsid w:val="00951069"/>
    <w:rsid w:val="00951239"/>
    <w:rsid w:val="009531F3"/>
    <w:rsid w:val="009570E6"/>
    <w:rsid w:val="009659D4"/>
    <w:rsid w:val="00971D9A"/>
    <w:rsid w:val="00976341"/>
    <w:rsid w:val="0098460A"/>
    <w:rsid w:val="009854A8"/>
    <w:rsid w:val="00991B39"/>
    <w:rsid w:val="009949BB"/>
    <w:rsid w:val="00995D9E"/>
    <w:rsid w:val="009E317A"/>
    <w:rsid w:val="00A06C6F"/>
    <w:rsid w:val="00A2348E"/>
    <w:rsid w:val="00A32E59"/>
    <w:rsid w:val="00A32FA3"/>
    <w:rsid w:val="00A43AD6"/>
    <w:rsid w:val="00A456C9"/>
    <w:rsid w:val="00A62CBD"/>
    <w:rsid w:val="00A64910"/>
    <w:rsid w:val="00A67B3F"/>
    <w:rsid w:val="00A825F8"/>
    <w:rsid w:val="00A84C51"/>
    <w:rsid w:val="00AD0C41"/>
    <w:rsid w:val="00AD3942"/>
    <w:rsid w:val="00AE4767"/>
    <w:rsid w:val="00AF4214"/>
    <w:rsid w:val="00B2073F"/>
    <w:rsid w:val="00B43702"/>
    <w:rsid w:val="00B66C09"/>
    <w:rsid w:val="00BC7CB2"/>
    <w:rsid w:val="00C067EB"/>
    <w:rsid w:val="00C06EC2"/>
    <w:rsid w:val="00C14C0D"/>
    <w:rsid w:val="00C1680E"/>
    <w:rsid w:val="00C173C8"/>
    <w:rsid w:val="00C22EBD"/>
    <w:rsid w:val="00C24527"/>
    <w:rsid w:val="00C42ECC"/>
    <w:rsid w:val="00C439AF"/>
    <w:rsid w:val="00C66D1D"/>
    <w:rsid w:val="00CA336C"/>
    <w:rsid w:val="00CC1508"/>
    <w:rsid w:val="00CD0F77"/>
    <w:rsid w:val="00CD6559"/>
    <w:rsid w:val="00CE2E66"/>
    <w:rsid w:val="00D120EE"/>
    <w:rsid w:val="00D51406"/>
    <w:rsid w:val="00D6666F"/>
    <w:rsid w:val="00D67884"/>
    <w:rsid w:val="00D87FDF"/>
    <w:rsid w:val="00DB3140"/>
    <w:rsid w:val="00DC61E9"/>
    <w:rsid w:val="00DE4DF8"/>
    <w:rsid w:val="00DE778E"/>
    <w:rsid w:val="00E2180F"/>
    <w:rsid w:val="00E3013F"/>
    <w:rsid w:val="00E62115"/>
    <w:rsid w:val="00E80544"/>
    <w:rsid w:val="00EA07F5"/>
    <w:rsid w:val="00EA33D2"/>
    <w:rsid w:val="00EF5623"/>
    <w:rsid w:val="00F02187"/>
    <w:rsid w:val="00F02986"/>
    <w:rsid w:val="00F129B4"/>
    <w:rsid w:val="00F17A8F"/>
    <w:rsid w:val="00F30FDD"/>
    <w:rsid w:val="00F617DB"/>
    <w:rsid w:val="00F82D11"/>
    <w:rsid w:val="00FC494A"/>
    <w:rsid w:val="00FC7EF8"/>
    <w:rsid w:val="018BCADF"/>
    <w:rsid w:val="026D0A2B"/>
    <w:rsid w:val="03AF0B34"/>
    <w:rsid w:val="07330986"/>
    <w:rsid w:val="091F1C8E"/>
    <w:rsid w:val="0AFD4F13"/>
    <w:rsid w:val="0C991F74"/>
    <w:rsid w:val="0CC3E765"/>
    <w:rsid w:val="0DF28DB1"/>
    <w:rsid w:val="0E34EFD5"/>
    <w:rsid w:val="0EF09791"/>
    <w:rsid w:val="104F7F70"/>
    <w:rsid w:val="146CE01E"/>
    <w:rsid w:val="17CC8F82"/>
    <w:rsid w:val="186BECF3"/>
    <w:rsid w:val="18B7CD43"/>
    <w:rsid w:val="1B21B957"/>
    <w:rsid w:val="1BF537C1"/>
    <w:rsid w:val="1CAFC37B"/>
    <w:rsid w:val="1E530125"/>
    <w:rsid w:val="1F14A7AD"/>
    <w:rsid w:val="1FCA71B2"/>
    <w:rsid w:val="26B0BED7"/>
    <w:rsid w:val="28C11DA5"/>
    <w:rsid w:val="29A5263B"/>
    <w:rsid w:val="2D73374A"/>
    <w:rsid w:val="30667F0F"/>
    <w:rsid w:val="30A0C331"/>
    <w:rsid w:val="33B7D7EA"/>
    <w:rsid w:val="3518F377"/>
    <w:rsid w:val="366CAE0B"/>
    <w:rsid w:val="37C81303"/>
    <w:rsid w:val="388E29B3"/>
    <w:rsid w:val="3AFA5670"/>
    <w:rsid w:val="3CB28D79"/>
    <w:rsid w:val="425C06A6"/>
    <w:rsid w:val="4800272C"/>
    <w:rsid w:val="4806A8C9"/>
    <w:rsid w:val="4993F489"/>
    <w:rsid w:val="4CC8AD29"/>
    <w:rsid w:val="4E3786DF"/>
    <w:rsid w:val="4E6411D9"/>
    <w:rsid w:val="4ED671FB"/>
    <w:rsid w:val="4F7537F4"/>
    <w:rsid w:val="518B1C22"/>
    <w:rsid w:val="524B33DC"/>
    <w:rsid w:val="555CC0F3"/>
    <w:rsid w:val="587F67B6"/>
    <w:rsid w:val="5A84414D"/>
    <w:rsid w:val="5B3DB55E"/>
    <w:rsid w:val="5E696A97"/>
    <w:rsid w:val="5F56095A"/>
    <w:rsid w:val="61241551"/>
    <w:rsid w:val="61EA21E5"/>
    <w:rsid w:val="64A2F7C5"/>
    <w:rsid w:val="66B37A8A"/>
    <w:rsid w:val="678C22E4"/>
    <w:rsid w:val="68186EF6"/>
    <w:rsid w:val="6AFC57E3"/>
    <w:rsid w:val="6FE92FA2"/>
    <w:rsid w:val="7366CB95"/>
    <w:rsid w:val="787612A4"/>
    <w:rsid w:val="7ED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406FF"/>
  <w15:chartTrackingRefBased/>
  <w15:docId w15:val="{94E9746B-5D6A-42BD-92FB-0C8AC60A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418" w:hanging="141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i/>
      <w:iCs/>
    </w:rPr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D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77D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31DC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95D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2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21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14"/>
    <w:rPr>
      <w:rFonts w:ascii="Arial" w:hAnsi="Arial"/>
      <w:b/>
      <w:bCs/>
      <w:lang w:eastAsia="en-US"/>
    </w:rPr>
  </w:style>
  <w:style w:type="character" w:customStyle="1" w:styleId="cf01">
    <w:name w:val="cf01"/>
    <w:rsid w:val="00AF4214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eh.WH\AppData\Local\Microsoft\Windows\Temporary%20Internet%20Files\Content.Outlook\6YR9CA6L\RD_Desk%20Editor_draft090610_v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B91E4743068458BC4034841876031" ma:contentTypeVersion="3" ma:contentTypeDescription="Create a new document." ma:contentTypeScope="" ma:versionID="a48d4aedab92e4c6c40304a228905079">
  <xsd:schema xmlns:xsd="http://www.w3.org/2001/XMLSchema" xmlns:xs="http://www.w3.org/2001/XMLSchema" xmlns:p="http://schemas.microsoft.com/office/2006/metadata/properties" xmlns:ns2="7b8f6627-d69b-4219-bbd8-9e61a25cefcc" targetNamespace="http://schemas.microsoft.com/office/2006/metadata/properties" ma:root="true" ma:fieldsID="cc6f2ba95f86d76bce791d24390d1808" ns2:_="">
    <xsd:import namespace="7b8f6627-d69b-4219-bbd8-9e61a25ce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6627-d69b-4219-bbd8-9e61a25c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6F54C-CE0E-4A0A-AD67-BDC92A8D7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CEF95-C92E-41FD-A83A-5942E96B0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A3562D-4461-4944-8001-00F1C002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f6627-d69b-4219-bbd8-9e61a25ce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RD_Desk Editor_draft090610_v1 (2)</Template>
  <TotalTime>0</TotalTime>
  <Pages>3</Pages>
  <Words>871</Words>
  <Characters>4966</Characters>
  <Application>Microsoft Office Word</Application>
  <DocSecurity>0</DocSecurity>
  <Lines>41</Lines>
  <Paragraphs>11</Paragraphs>
  <ScaleCrop>false</ScaleCrop>
  <Company>HP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SMALL ANIMAL VETERINARY ASSOCIATION</dc:title>
  <dc:subject/>
  <dc:creator>Carole Hale</dc:creator>
  <cp:keywords/>
  <cp:lastModifiedBy>Laura Haddock</cp:lastModifiedBy>
  <cp:revision>2</cp:revision>
  <cp:lastPrinted>2017-07-20T16:37:00Z</cp:lastPrinted>
  <dcterms:created xsi:type="dcterms:W3CDTF">2023-09-21T11:48:00Z</dcterms:created>
  <dcterms:modified xsi:type="dcterms:W3CDTF">2023-09-21T11:48:00Z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0x0101001F9B91E4743068458BC4034841876031</vt:lpwstr>
  </property>
  <property fmtid="{D5CDD505-2E9C-101B-9397-08002B2CF9AE}" pid="3" name="MediaServiceImageTags">
    <vt:lpwstr/>
  </property>
</Properties>
</file>